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E7" w:rsidRPr="00CC7AEF" w:rsidRDefault="00306EE7" w:rsidP="00306EE7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Checklist BP </w:t>
      </w:r>
    </w:p>
    <w:p w:rsidR="00306EE7" w:rsidRPr="00CC7AEF" w:rsidRDefault="00306EE7" w:rsidP="00306EE7">
      <w:pPr>
        <w:rPr>
          <w:rFonts w:ascii="Harlow Solid Italic" w:hAnsi="Harlow Solid Italic"/>
          <w:sz w:val="32"/>
        </w:rPr>
      </w:pPr>
    </w:p>
    <w:p w:rsidR="00306EE7" w:rsidRPr="0074262E" w:rsidRDefault="00306EE7" w:rsidP="00306EE7">
      <w:pPr>
        <w:rPr>
          <w:rFonts w:ascii="Arial" w:hAnsi="Arial" w:cs="Arial"/>
          <w:b/>
          <w:smallCaps/>
          <w:sz w:val="28"/>
        </w:rPr>
      </w:pPr>
      <w:r w:rsidRPr="0074262E">
        <w:rPr>
          <w:rFonts w:ascii="Arial" w:hAnsi="Arial" w:cs="Arial"/>
          <w:b/>
          <w:smallCaps/>
          <w:sz w:val="28"/>
        </w:rPr>
        <w:t>GO voor oriënteren  en plannen:</w:t>
      </w:r>
      <w:r w:rsidRPr="0074262E">
        <w:rPr>
          <w:rFonts w:ascii="Arial" w:hAnsi="Arial" w:cs="Arial"/>
          <w:b/>
          <w:smallCaps/>
          <w:sz w:val="28"/>
        </w:rPr>
        <w:br/>
      </w:r>
    </w:p>
    <w:p w:rsidR="00306EE7" w:rsidRDefault="00306EE7" w:rsidP="00306EE7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CC7AEF">
        <w:rPr>
          <w:rFonts w:ascii="Arial" w:hAnsi="Arial" w:cs="Arial"/>
          <w:sz w:val="24"/>
        </w:rPr>
        <w:t xml:space="preserve">GO Oriënteren, plan van aanpak door werkbegeleider op: </w:t>
      </w:r>
    </w:p>
    <w:p w:rsidR="00306EE7" w:rsidRPr="00CC7AEF" w:rsidRDefault="00306EE7" w:rsidP="00306EE7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b/>
          <w:smallCaps/>
          <w:sz w:val="28"/>
        </w:rPr>
      </w:pPr>
      <w:r w:rsidRPr="00CC7AEF">
        <w:rPr>
          <w:rFonts w:ascii="Arial" w:hAnsi="Arial" w:cs="Arial"/>
          <w:sz w:val="24"/>
        </w:rPr>
        <w:t xml:space="preserve">GO Oriënteren, plan van aanpak door BPV-docent op: </w:t>
      </w:r>
      <w:r w:rsidRPr="00CC7AEF">
        <w:rPr>
          <w:rFonts w:ascii="Arial" w:hAnsi="Arial" w:cs="Arial"/>
          <w:sz w:val="24"/>
        </w:rPr>
        <w:tab/>
      </w:r>
    </w:p>
    <w:p w:rsidR="00306EE7" w:rsidRDefault="00306EE7" w:rsidP="00306EE7">
      <w:pPr>
        <w:rPr>
          <w:rFonts w:ascii="Arial" w:hAnsi="Arial" w:cs="Arial"/>
          <w:b/>
          <w:smallCaps/>
          <w:sz w:val="28"/>
        </w:rPr>
      </w:pPr>
    </w:p>
    <w:p w:rsidR="00306EE7" w:rsidRPr="00CC7AEF" w:rsidRDefault="00306EE7" w:rsidP="00306EE7">
      <w:pPr>
        <w:rPr>
          <w:rFonts w:ascii="Arial" w:hAnsi="Arial" w:cs="Arial"/>
          <w:b/>
          <w:smallCaps/>
          <w:sz w:val="28"/>
        </w:rPr>
      </w:pPr>
      <w:r w:rsidRPr="00CC7AEF">
        <w:rPr>
          <w:rFonts w:ascii="Arial" w:hAnsi="Arial" w:cs="Arial"/>
          <w:b/>
          <w:smallCaps/>
          <w:sz w:val="28"/>
        </w:rPr>
        <w:t>Inhoud BP:</w:t>
      </w:r>
    </w:p>
    <w:p w:rsidR="00306EE7" w:rsidRDefault="00306EE7" w:rsidP="00306EE7">
      <w:pPr>
        <w:rPr>
          <w:rFonts w:ascii="Arial" w:hAnsi="Arial" w:cs="Arial"/>
        </w:rPr>
      </w:pPr>
    </w:p>
    <w:p w:rsidR="00306EE7" w:rsidRDefault="00306EE7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BF4E8B">
        <w:rPr>
          <w:rFonts w:ascii="Arial" w:hAnsi="Arial" w:cs="Arial"/>
          <w:sz w:val="24"/>
        </w:rPr>
        <w:t>Voorkant met</w:t>
      </w:r>
    </w:p>
    <w:p w:rsidR="00306EE7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 + nummer BP</w:t>
      </w:r>
    </w:p>
    <w:p w:rsidR="00306EE7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 student</w:t>
      </w:r>
    </w:p>
    <w:p w:rsidR="00306EE7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Klas</w:t>
      </w:r>
    </w:p>
    <w:p w:rsidR="00306EE7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BPV-instelling</w:t>
      </w:r>
      <w:r w:rsidR="00D96668">
        <w:rPr>
          <w:rFonts w:ascii="Arial" w:hAnsi="Arial" w:cs="Arial"/>
          <w:sz w:val="24"/>
        </w:rPr>
        <w:t xml:space="preserve"> (waar loop je stage)</w:t>
      </w:r>
    </w:p>
    <w:p w:rsidR="00306EE7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Werkbegeleider</w:t>
      </w:r>
      <w:r w:rsidR="00D96668">
        <w:rPr>
          <w:rFonts w:ascii="Arial" w:hAnsi="Arial" w:cs="Arial"/>
          <w:sz w:val="24"/>
        </w:rPr>
        <w:t xml:space="preserve"> (je stagebegeleider)</w:t>
      </w:r>
    </w:p>
    <w:p w:rsidR="00306EE7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BPV docent</w:t>
      </w:r>
    </w:p>
    <w:p w:rsidR="00306EE7" w:rsidRPr="00371BC9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Inleverdatum</w:t>
      </w:r>
    </w:p>
    <w:p w:rsidR="00306EE7" w:rsidRPr="00931847" w:rsidRDefault="00306EE7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BF4E8B">
        <w:rPr>
          <w:rFonts w:ascii="Arial" w:hAnsi="Arial" w:cs="Arial"/>
          <w:sz w:val="24"/>
        </w:rPr>
        <w:t>Inhoudsopgave</w:t>
      </w:r>
    </w:p>
    <w:p w:rsidR="00306EE7" w:rsidRPr="0083661D" w:rsidRDefault="00306EE7" w:rsidP="0083661D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Oriënteren </w:t>
      </w:r>
    </w:p>
    <w:p w:rsidR="00306EE7" w:rsidRDefault="00306EE7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 van aanpak</w:t>
      </w:r>
    </w:p>
    <w:p w:rsidR="00306EE7" w:rsidRPr="00D96668" w:rsidRDefault="00D96668" w:rsidP="00306EE7">
      <w:pPr>
        <w:pStyle w:val="Lijstalinea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br/>
      </w:r>
      <w:r w:rsidRPr="00D96668">
        <w:rPr>
          <w:rFonts w:ascii="Arial" w:hAnsi="Arial" w:cs="Arial"/>
          <w:sz w:val="24"/>
          <w:u w:val="single"/>
        </w:rPr>
        <w:t>Per bewijsstuk een nieuwe bladzijde</w:t>
      </w:r>
    </w:p>
    <w:p w:rsidR="00306EE7" w:rsidRPr="00CC7AEF" w:rsidRDefault="00306EE7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CC7AEF">
        <w:rPr>
          <w:rFonts w:ascii="Arial" w:hAnsi="Arial" w:cs="Arial"/>
          <w:sz w:val="24"/>
        </w:rPr>
        <w:t>Bewijs A: Beoordelingslijst:</w:t>
      </w:r>
    </w:p>
    <w:p w:rsidR="00306EE7" w:rsidRPr="00BF4E8B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 w:rsidRPr="00BF4E8B">
        <w:rPr>
          <w:rFonts w:ascii="Arial" w:hAnsi="Arial" w:cs="Arial"/>
          <w:sz w:val="24"/>
        </w:rPr>
        <w:t>Voorzien van naam</w:t>
      </w:r>
      <w:r>
        <w:rPr>
          <w:rFonts w:ascii="Arial" w:hAnsi="Arial" w:cs="Arial"/>
          <w:sz w:val="24"/>
        </w:rPr>
        <w:t>, opleiding, cohort, fase, datum, …</w:t>
      </w:r>
    </w:p>
    <w:p w:rsidR="00306EE7" w:rsidRDefault="00306EE7" w:rsidP="00306EE7">
      <w:pPr>
        <w:pStyle w:val="Lijstalinea"/>
        <w:numPr>
          <w:ilvl w:val="1"/>
          <w:numId w:val="2"/>
        </w:numPr>
        <w:spacing w:after="0"/>
        <w:rPr>
          <w:rFonts w:ascii="Arial" w:hAnsi="Arial" w:cs="Arial"/>
          <w:sz w:val="24"/>
        </w:rPr>
      </w:pPr>
      <w:r w:rsidRPr="00BF4E8B">
        <w:rPr>
          <w:rFonts w:ascii="Arial" w:hAnsi="Arial" w:cs="Arial"/>
          <w:sz w:val="24"/>
        </w:rPr>
        <w:t>Afgetekend en onderbouwd door werkbegeleider</w:t>
      </w:r>
    </w:p>
    <w:p w:rsidR="00306EE7" w:rsidRPr="00CC7AEF" w:rsidRDefault="00306EE7" w:rsidP="00306EE7">
      <w:pPr>
        <w:pStyle w:val="Lijstalinea"/>
        <w:rPr>
          <w:rFonts w:ascii="Arial" w:hAnsi="Arial" w:cs="Arial"/>
          <w:sz w:val="24"/>
        </w:rPr>
      </w:pPr>
    </w:p>
    <w:p w:rsidR="00306EE7" w:rsidRDefault="00306EE7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CC7AEF">
        <w:rPr>
          <w:rFonts w:ascii="Arial" w:hAnsi="Arial" w:cs="Arial"/>
          <w:sz w:val="24"/>
        </w:rPr>
        <w:t>Bewijs B</w:t>
      </w:r>
      <w:r w:rsidRPr="00EC489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met werkproces en competenties</w:t>
      </w:r>
    </w:p>
    <w:p w:rsidR="00306EE7" w:rsidRPr="00CC7AEF" w:rsidRDefault="00306EE7" w:rsidP="00306EE7">
      <w:pPr>
        <w:pStyle w:val="Lijstalinea"/>
        <w:rPr>
          <w:rFonts w:ascii="Arial" w:hAnsi="Arial" w:cs="Arial"/>
          <w:sz w:val="24"/>
        </w:rPr>
      </w:pPr>
    </w:p>
    <w:p w:rsidR="00306EE7" w:rsidRDefault="00306EE7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EC4895">
        <w:rPr>
          <w:rFonts w:ascii="Arial" w:hAnsi="Arial" w:cs="Arial"/>
          <w:sz w:val="24"/>
        </w:rPr>
        <w:t>Bewijs C</w:t>
      </w:r>
      <w:r>
        <w:rPr>
          <w:rFonts w:ascii="Arial" w:hAnsi="Arial" w:cs="Arial"/>
          <w:sz w:val="24"/>
        </w:rPr>
        <w:t xml:space="preserve"> </w:t>
      </w:r>
      <w:r w:rsidRPr="00CC7AEF">
        <w:rPr>
          <w:rFonts w:ascii="Arial" w:hAnsi="Arial" w:cs="Arial"/>
          <w:sz w:val="24"/>
        </w:rPr>
        <w:t>met werkproces en competenties</w:t>
      </w:r>
    </w:p>
    <w:p w:rsidR="00306EE7" w:rsidRPr="00371BC9" w:rsidRDefault="00306EE7" w:rsidP="00306EE7">
      <w:pPr>
        <w:pStyle w:val="Lijstalinea"/>
        <w:rPr>
          <w:rFonts w:ascii="Arial" w:hAnsi="Arial" w:cs="Arial"/>
          <w:sz w:val="24"/>
        </w:rPr>
      </w:pPr>
    </w:p>
    <w:p w:rsidR="00306EE7" w:rsidRPr="00CC7AEF" w:rsidRDefault="00306EE7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EC4895">
        <w:rPr>
          <w:rFonts w:ascii="Arial" w:hAnsi="Arial" w:cs="Arial"/>
          <w:sz w:val="24"/>
        </w:rPr>
        <w:t>Bewijs D</w:t>
      </w:r>
      <w:r>
        <w:rPr>
          <w:rFonts w:ascii="Arial" w:hAnsi="Arial" w:cs="Arial"/>
          <w:sz w:val="24"/>
        </w:rPr>
        <w:t xml:space="preserve"> met werkproces en competenties</w:t>
      </w:r>
    </w:p>
    <w:p w:rsidR="00306EE7" w:rsidRPr="00D96668" w:rsidRDefault="00306EE7" w:rsidP="00D96668">
      <w:pPr>
        <w:rPr>
          <w:rFonts w:ascii="Arial" w:hAnsi="Arial" w:cs="Arial"/>
        </w:rPr>
      </w:pPr>
    </w:p>
    <w:p w:rsidR="00306EE7" w:rsidRPr="00CC7AEF" w:rsidRDefault="00306EE7" w:rsidP="00306EE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Elk bewijs moet ondertekend zijn door BPV-begeleid(st)er en voorzien van een datum.</w:t>
      </w:r>
      <w:r w:rsidR="00D96668">
        <w:rPr>
          <w:rFonts w:ascii="Arial" w:hAnsi="Arial" w:cs="Arial"/>
        </w:rPr>
        <w:br/>
        <w:t>Wanneer</w:t>
      </w:r>
      <w:bookmarkStart w:id="0" w:name="_GoBack"/>
      <w:bookmarkEnd w:id="0"/>
      <w:r w:rsidR="00D96668">
        <w:rPr>
          <w:rFonts w:ascii="Arial" w:hAnsi="Arial" w:cs="Arial"/>
        </w:rPr>
        <w:t xml:space="preserve"> je maar 2 bewijsstukken hebt (A + B bijvoorbeeld) dan hoef je niet een bladzijde te maken voor bewijs C en D</w:t>
      </w:r>
    </w:p>
    <w:p w:rsidR="00306EE7" w:rsidRDefault="00306EE7" w:rsidP="00306EE7">
      <w:pPr>
        <w:pStyle w:val="Lijstalinea"/>
        <w:rPr>
          <w:rFonts w:ascii="Arial" w:hAnsi="Arial" w:cs="Arial"/>
          <w:sz w:val="24"/>
        </w:rPr>
      </w:pPr>
    </w:p>
    <w:p w:rsidR="00306EE7" w:rsidRPr="00EC4895" w:rsidRDefault="00D96668" w:rsidP="00306EE7">
      <w:pPr>
        <w:pStyle w:val="Lijstaline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</w:rPr>
        <w:t>Reflectieverslag STARRT</w:t>
      </w:r>
    </w:p>
    <w:p w:rsidR="00306EE7" w:rsidRDefault="00306EE7" w:rsidP="00306EE7">
      <w:pPr>
        <w:rPr>
          <w:rFonts w:ascii="Arial" w:hAnsi="Arial" w:cs="Arial"/>
        </w:rPr>
      </w:pPr>
    </w:p>
    <w:p w:rsidR="00306EE7" w:rsidRDefault="00306EE7" w:rsidP="00306EE7">
      <w:pPr>
        <w:rPr>
          <w:rFonts w:ascii="Arial" w:hAnsi="Arial" w:cs="Arial"/>
        </w:rPr>
      </w:pPr>
    </w:p>
    <w:p w:rsidR="00306EE7" w:rsidRDefault="00306EE7" w:rsidP="00306EE7">
      <w:pPr>
        <w:rPr>
          <w:rFonts w:ascii="Arial" w:hAnsi="Arial" w:cs="Arial"/>
        </w:rPr>
      </w:pPr>
    </w:p>
    <w:p w:rsidR="004D0134" w:rsidRDefault="004D0134"/>
    <w:sectPr w:rsidR="004D0134" w:rsidSect="004D0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318"/>
    <w:multiLevelType w:val="hybridMultilevel"/>
    <w:tmpl w:val="697AEE8A"/>
    <w:lvl w:ilvl="0" w:tplc="64A0A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72D59"/>
    <w:multiLevelType w:val="hybridMultilevel"/>
    <w:tmpl w:val="6A48ADD0"/>
    <w:lvl w:ilvl="0" w:tplc="AFA61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E7"/>
    <w:rsid w:val="00306EE7"/>
    <w:rsid w:val="003A76CA"/>
    <w:rsid w:val="004D0134"/>
    <w:rsid w:val="00664432"/>
    <w:rsid w:val="0083661D"/>
    <w:rsid w:val="00CC5301"/>
    <w:rsid w:val="00D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6EE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6E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6EE7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6E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C05A0434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Driesten,K.A.H.</cp:lastModifiedBy>
  <cp:revision>3</cp:revision>
  <dcterms:created xsi:type="dcterms:W3CDTF">2016-02-04T07:35:00Z</dcterms:created>
  <dcterms:modified xsi:type="dcterms:W3CDTF">2016-02-09T14:17:00Z</dcterms:modified>
</cp:coreProperties>
</file>